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AA" w:rsidRPr="00200780" w:rsidRDefault="00596FAA" w:rsidP="00960A0B">
      <w:pPr>
        <w:jc w:val="center"/>
        <w:rPr>
          <w:rFonts w:ascii="宋体"/>
          <w:b/>
          <w:sz w:val="44"/>
          <w:szCs w:val="44"/>
        </w:rPr>
      </w:pPr>
      <w:r w:rsidRPr="00200780">
        <w:rPr>
          <w:rFonts w:ascii="宋体" w:hAnsi="宋体" w:hint="eastAsia"/>
          <w:b/>
          <w:sz w:val="44"/>
          <w:szCs w:val="44"/>
        </w:rPr>
        <w:t>青岛实验学校</w:t>
      </w:r>
      <w:r w:rsidRPr="00200780">
        <w:rPr>
          <w:rFonts w:ascii="宋体" w:hAnsi="宋体"/>
          <w:b/>
          <w:sz w:val="44"/>
          <w:szCs w:val="44"/>
        </w:rPr>
        <w:t>2017</w:t>
      </w:r>
      <w:r w:rsidRPr="00200780">
        <w:rPr>
          <w:rFonts w:ascii="宋体" w:hAnsi="宋体" w:hint="eastAsia"/>
          <w:b/>
          <w:sz w:val="44"/>
          <w:szCs w:val="44"/>
        </w:rPr>
        <w:t>年义务教育阶段</w:t>
      </w:r>
    </w:p>
    <w:p w:rsidR="00596FAA" w:rsidRPr="00200780" w:rsidRDefault="00596FAA" w:rsidP="00960A0B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第一批</w:t>
      </w:r>
      <w:r w:rsidRPr="00200780">
        <w:rPr>
          <w:rFonts w:ascii="宋体" w:hAnsi="宋体" w:hint="eastAsia"/>
          <w:b/>
          <w:sz w:val="44"/>
          <w:szCs w:val="44"/>
        </w:rPr>
        <w:t>招生录取名单</w:t>
      </w:r>
    </w:p>
    <w:p w:rsidR="00596FAA" w:rsidRPr="00200780" w:rsidRDefault="00596FAA" w:rsidP="00960A0B">
      <w:pPr>
        <w:jc w:val="center"/>
        <w:rPr>
          <w:rFonts w:ascii="仿宋_GB2312" w:eastAsia="仿宋_GB2312"/>
          <w:b/>
          <w:color w:val="FF6600"/>
          <w:sz w:val="32"/>
          <w:szCs w:val="32"/>
        </w:rPr>
      </w:pP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b/>
          <w:spacing w:val="-6"/>
          <w:sz w:val="32"/>
          <w:szCs w:val="32"/>
        </w:rPr>
        <w:t>一年级</w:t>
      </w:r>
    </w:p>
    <w:p w:rsidR="00596FAA" w:rsidRPr="006F55DB" w:rsidRDefault="00596FAA" w:rsidP="00960A0B">
      <w:pPr>
        <w:rPr>
          <w:rFonts w:ascii="仿宋_GB2312" w:eastAsia="仿宋_GB2312" w:cs="宋体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陈浩宇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于彤瑶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丁河宇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朱雨嘉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赵锦东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荆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华丰为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王韵婷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祝轩烨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张珈硕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崔金诺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张涵</w:t>
      </w:r>
      <w:r w:rsidRPr="006F55DB">
        <w:rPr>
          <w:rFonts w:ascii="仿宋_GB2312" w:hint="eastAsia"/>
          <w:spacing w:val="-6"/>
          <w:sz w:val="32"/>
          <w:szCs w:val="32"/>
        </w:rPr>
        <w:t>玥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程博远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孔乐淘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姜景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王子乔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周国语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王勇博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冯凯舟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王渝皓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裴芯荷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张佳辉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王秋语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孙小涵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王昭涵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王若凝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潘皓天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李雨桐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于天卓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彭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孙景淇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刘昊东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董镓鑫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宋子萱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杨恒馨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肖子涵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赵昌旭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 w:rsidRPr="006F55DB">
        <w:rPr>
          <w:rFonts w:ascii="仿宋_GB2312" w:hint="eastAsia"/>
          <w:spacing w:val="-6"/>
          <w:sz w:val="32"/>
          <w:szCs w:val="32"/>
        </w:rPr>
        <w:t>輾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晴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苏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硕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周靖翔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黄雅萱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汪嘉</w:t>
      </w:r>
      <w:r w:rsidRPr="006F55DB">
        <w:rPr>
          <w:rFonts w:ascii="仿宋_GB2312" w:hint="eastAsia"/>
          <w:spacing w:val="-6"/>
          <w:sz w:val="32"/>
          <w:szCs w:val="32"/>
        </w:rPr>
        <w:t>祐</w:t>
      </w:r>
      <w:r>
        <w:rPr>
          <w:rFonts w:ascii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彭博雅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刘欣阳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孙晟宝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于博旭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黄祖凡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渝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柳佳奇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王梓涵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冯子续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陈紫春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潘墨系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周欣悦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张津瑞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倪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佳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李佳兴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赵崔淇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杨玺贺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法玟含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石博文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赵一诺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葛康成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孔琬菁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尹鸿恺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</w:t>
      </w:r>
      <w:r w:rsidRPr="006F55DB">
        <w:rPr>
          <w:rFonts w:ascii="仿宋_GB2312" w:hint="eastAsia"/>
          <w:spacing w:val="-6"/>
          <w:sz w:val="32"/>
          <w:szCs w:val="32"/>
        </w:rPr>
        <w:t>琇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姝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王艺睿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逄雅茹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徐艺尘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张艺轩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于诗若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矫岚岚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孙政泽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曲悠畅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曲悠扬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邵田兴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邵田悦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魏博涵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悦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张妙璇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刘家荣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李卓宸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高习超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金铭阳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赵柯岚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云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昊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张靖敏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李悦嘉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李明卓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段博文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张恩豪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张墨涵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田雯月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王珞临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周子轩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郑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萱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王耀德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徐泰城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杨子正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边熙哲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宁恩泽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阮梓童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徐智轩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从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榕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吕品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刘书航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孙卓然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刘房睿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于佳漪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张纹嘉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吴永堃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郭</w:t>
      </w:r>
      <w:r w:rsidRPr="006F55DB">
        <w:rPr>
          <w:rFonts w:ascii="仿宋_GB2312" w:hAnsi="宋体" w:cs="宋体" w:hint="eastAsia"/>
          <w:spacing w:val="-6"/>
          <w:sz w:val="32"/>
          <w:szCs w:val="32"/>
        </w:rPr>
        <w:t>珺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琦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雒佳浩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胡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睿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冯祥</w:t>
      </w:r>
      <w:r w:rsidRPr="006F55DB">
        <w:rPr>
          <w:rFonts w:ascii="仿宋_GB2312" w:hAnsi="宋体" w:cs="宋体" w:hint="eastAsia"/>
          <w:spacing w:val="-6"/>
          <w:sz w:val="32"/>
          <w:szCs w:val="32"/>
        </w:rPr>
        <w:t>烜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唐田雨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魏可茗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赵潇琳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孔妙涵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谭语涵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刘子琪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陈浩程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黄怡霖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王天逸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滕鑫洋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黄兴云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马梦涵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白子涵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孙艺芮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肖富邦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张承秋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丁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齐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程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宇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刘婧怡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刘雨泽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付峻滔</w:t>
      </w:r>
      <w:r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刘书畅</w:t>
      </w:r>
      <w:r w:rsidRPr="006F55DB">
        <w:rPr>
          <w:rFonts w:ascii="仿宋_GB2312" w:eastAsia="仿宋_GB2312" w:hAnsi="宋体" w:cs="宋体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Ansi="宋体" w:cs="宋体" w:hint="eastAsia"/>
          <w:spacing w:val="-6"/>
          <w:sz w:val="32"/>
          <w:szCs w:val="32"/>
        </w:rPr>
        <w:t>贾亦诚</w:t>
      </w: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b/>
          <w:spacing w:val="-6"/>
          <w:sz w:val="32"/>
          <w:szCs w:val="32"/>
        </w:rPr>
        <w:t>二年级</w:t>
      </w:r>
      <w:r w:rsidRPr="006F55DB">
        <w:rPr>
          <w:rFonts w:ascii="仿宋_GB2312" w:eastAsia="仿宋_GB2312"/>
          <w:b/>
          <w:spacing w:val="-6"/>
          <w:sz w:val="32"/>
          <w:szCs w:val="32"/>
        </w:rPr>
        <w:t xml:space="preserve"> 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杨文正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马蕴文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辛锐燊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李明轩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毅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王月宁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秦子涵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史斯语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于浩然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苏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沛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韩欣凝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赵子韩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陆冠劼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程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然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刘万麒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韩佳举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韩泽瑞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杨皓程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吴煜腾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付秉源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徐悠雅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张雨桐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赵雪妤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王曦宏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王娅萌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王娅榕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朱思源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伊昊涵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杨博然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张治涵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徐硕彤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任冉欣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杨婧怡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赵一航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王广浩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b/>
          <w:spacing w:val="-6"/>
          <w:sz w:val="32"/>
          <w:szCs w:val="32"/>
        </w:rPr>
        <w:t>三年级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邓珊珊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杨雨青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张景祁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刘树庆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张紫越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刘偌菡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肖雅文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付伽南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孙高禾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张哲淞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任相旭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关棋月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邱可儿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孙海源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王文德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褚懿轩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魏博恒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张根茂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孙歆然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余政葵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冯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驭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苟正钦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孙若瑜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闫越淇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李典正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诸葛德轩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周佳璇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邓琳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刘嘉仪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郭梓轩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b/>
          <w:spacing w:val="-6"/>
          <w:sz w:val="32"/>
          <w:szCs w:val="32"/>
        </w:rPr>
        <w:t>四年级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赵一诺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王子骞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史金媛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任文静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陈裕林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郭振贺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张生栋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王艺敏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张琇晶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王嘉琪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骆一鸣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刘家钰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刘一凡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李方展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黄馨茹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孙汪晨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李钰彤、杜文轩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韩逸群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孙嘉辉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商日尧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夏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赵珉宇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王禹涵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陈康杰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李佳萱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王艺霖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陈熙然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孙广剑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史雅涵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徐榕辰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黄轩歌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房天爱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王慧心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金顺杰</w:t>
      </w:r>
    </w:p>
    <w:p w:rsidR="00596FAA" w:rsidRPr="006F55DB" w:rsidRDefault="00596FAA" w:rsidP="00960A0B">
      <w:pPr>
        <w:tabs>
          <w:tab w:val="left" w:pos="1330"/>
          <w:tab w:val="left" w:pos="2850"/>
        </w:tabs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马明哲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王琢琪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蔡立佳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薛兆锴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孙英蕊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刘紫琳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李英杰</w:t>
      </w:r>
    </w:p>
    <w:p w:rsidR="00596FAA" w:rsidRPr="006F55DB" w:rsidRDefault="00596FAA" w:rsidP="00960A0B">
      <w:pPr>
        <w:tabs>
          <w:tab w:val="left" w:pos="1330"/>
          <w:tab w:val="left" w:pos="2850"/>
        </w:tabs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程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名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常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熠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张语辰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黄兴敏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曹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通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圆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b/>
          <w:spacing w:val="-6"/>
          <w:sz w:val="32"/>
          <w:szCs w:val="32"/>
        </w:rPr>
        <w:t>五年级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张少凡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罗钰然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于馥嘉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张浩翔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李泽坤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王谦颐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邵靖宸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王天睿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尹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越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璨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赵梦涵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祖悦涵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成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孙丞骏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马千越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米奕源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博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冯淑彦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萌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朱春邦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索容睿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索容泰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曹德皓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李雨禾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岳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乔鹏淏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柴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殷笑涵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于广琦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于善行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王英姿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李思睿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高海鏻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李绍钦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魏甲炜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冯博群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李浩然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于英加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祥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白鸷贤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牛思涵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程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真</w:t>
      </w: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</w:p>
    <w:p w:rsidR="00596FAA" w:rsidRPr="006F55DB" w:rsidRDefault="00596FAA" w:rsidP="00960A0B">
      <w:pPr>
        <w:jc w:val="center"/>
        <w:rPr>
          <w:rFonts w:ascii="仿宋_GB2312" w:eastAsia="仿宋_GB2312"/>
          <w:b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b/>
          <w:spacing w:val="-6"/>
          <w:sz w:val="32"/>
          <w:szCs w:val="32"/>
        </w:rPr>
        <w:t>六年级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李思慧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张睿涵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刘芙瑞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高山流水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张珺彦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刘鹏宇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石雅文</w:t>
      </w:r>
    </w:p>
    <w:p w:rsidR="00596FAA" w:rsidRPr="006F55DB" w:rsidRDefault="00596FAA" w:rsidP="00960A0B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贾俊融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崔闵贺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王子博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曹文琪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王博宇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盖俊玮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付镕嘉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</w:p>
    <w:p w:rsidR="00596FAA" w:rsidRPr="006F55DB" w:rsidRDefault="00596FAA">
      <w:pPr>
        <w:rPr>
          <w:rFonts w:ascii="仿宋_GB2312" w:eastAsia="仿宋_GB2312"/>
          <w:spacing w:val="-6"/>
          <w:sz w:val="32"/>
          <w:szCs w:val="32"/>
        </w:rPr>
      </w:pPr>
      <w:r w:rsidRPr="006F55DB">
        <w:rPr>
          <w:rFonts w:ascii="仿宋_GB2312" w:eastAsia="仿宋_GB2312" w:hint="eastAsia"/>
          <w:spacing w:val="-6"/>
          <w:sz w:val="32"/>
          <w:szCs w:val="32"/>
        </w:rPr>
        <w:t>刘婷婷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王润竹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张秀凯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张夏溪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王欣瑜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孙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睿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张正铎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张靖昆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毛立君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矫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钰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刘家瑞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王逸凡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谭皓文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王颢颖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陈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童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刘航宇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睿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李紫涵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肖宇昂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刘润泽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宁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李妍孜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于瀚霖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张逸恺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宁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赵佳怡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房天慈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肖嘉怡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魏乐苒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魏一鸣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李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强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王鸣宵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赵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淼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冯富同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王艺泽</w:t>
      </w:r>
      <w:r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刘广煜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杨童琦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戴若晗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刘雨露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金洪吉</w:t>
      </w:r>
      <w:r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/>
          <w:spacing w:val="-6"/>
          <w:sz w:val="32"/>
          <w:szCs w:val="32"/>
        </w:rPr>
        <w:t xml:space="preserve"> </w:t>
      </w:r>
      <w:r w:rsidRPr="006F55DB">
        <w:rPr>
          <w:rFonts w:ascii="仿宋_GB2312" w:eastAsia="仿宋_GB2312" w:hint="eastAsia"/>
          <w:spacing w:val="-6"/>
          <w:sz w:val="32"/>
          <w:szCs w:val="32"/>
        </w:rPr>
        <w:t>殷静茹</w:t>
      </w:r>
    </w:p>
    <w:sectPr w:rsidR="00596FAA" w:rsidRPr="006F55DB" w:rsidSect="00200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AA" w:rsidRDefault="00596FAA" w:rsidP="00960A0B">
      <w:r>
        <w:separator/>
      </w:r>
    </w:p>
  </w:endnote>
  <w:endnote w:type="continuationSeparator" w:id="0">
    <w:p w:rsidR="00596FAA" w:rsidRDefault="00596FAA" w:rsidP="0096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AA" w:rsidRDefault="00596F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AA" w:rsidRDefault="00596F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AA" w:rsidRDefault="00596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AA" w:rsidRDefault="00596FAA" w:rsidP="00960A0B">
      <w:r>
        <w:separator/>
      </w:r>
    </w:p>
  </w:footnote>
  <w:footnote w:type="continuationSeparator" w:id="0">
    <w:p w:rsidR="00596FAA" w:rsidRDefault="00596FAA" w:rsidP="00960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AA" w:rsidRDefault="00596F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AA" w:rsidRDefault="00596FAA" w:rsidP="00C902A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AA" w:rsidRDefault="00596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A0B"/>
    <w:rsid w:val="000026D2"/>
    <w:rsid w:val="00020EAC"/>
    <w:rsid w:val="00052301"/>
    <w:rsid w:val="001031F8"/>
    <w:rsid w:val="00125642"/>
    <w:rsid w:val="00146ADB"/>
    <w:rsid w:val="001A4D10"/>
    <w:rsid w:val="001A7687"/>
    <w:rsid w:val="001D3352"/>
    <w:rsid w:val="001E1884"/>
    <w:rsid w:val="001F4ED2"/>
    <w:rsid w:val="00200780"/>
    <w:rsid w:val="00242013"/>
    <w:rsid w:val="00261C0B"/>
    <w:rsid w:val="00265A2A"/>
    <w:rsid w:val="002F60A2"/>
    <w:rsid w:val="002F7B70"/>
    <w:rsid w:val="0030587A"/>
    <w:rsid w:val="0034399C"/>
    <w:rsid w:val="00360891"/>
    <w:rsid w:val="00365EAB"/>
    <w:rsid w:val="003A2C54"/>
    <w:rsid w:val="003E71D5"/>
    <w:rsid w:val="00416A00"/>
    <w:rsid w:val="004B6F8D"/>
    <w:rsid w:val="00504264"/>
    <w:rsid w:val="005506CA"/>
    <w:rsid w:val="00567CD3"/>
    <w:rsid w:val="0057393D"/>
    <w:rsid w:val="00575EAD"/>
    <w:rsid w:val="00582F9B"/>
    <w:rsid w:val="00596FAA"/>
    <w:rsid w:val="005C74C1"/>
    <w:rsid w:val="005F3C9A"/>
    <w:rsid w:val="0062294B"/>
    <w:rsid w:val="006277C0"/>
    <w:rsid w:val="00630658"/>
    <w:rsid w:val="00636AAF"/>
    <w:rsid w:val="006546BA"/>
    <w:rsid w:val="00666FE6"/>
    <w:rsid w:val="00673187"/>
    <w:rsid w:val="006821D3"/>
    <w:rsid w:val="006F55DB"/>
    <w:rsid w:val="00713EF5"/>
    <w:rsid w:val="00734582"/>
    <w:rsid w:val="00750670"/>
    <w:rsid w:val="007B4DF8"/>
    <w:rsid w:val="00856041"/>
    <w:rsid w:val="00887FF8"/>
    <w:rsid w:val="00893042"/>
    <w:rsid w:val="008B1540"/>
    <w:rsid w:val="008F2601"/>
    <w:rsid w:val="009269EF"/>
    <w:rsid w:val="00931EBD"/>
    <w:rsid w:val="00960A0B"/>
    <w:rsid w:val="009811A1"/>
    <w:rsid w:val="00991C3E"/>
    <w:rsid w:val="009930E0"/>
    <w:rsid w:val="009A7F7B"/>
    <w:rsid w:val="009B75BA"/>
    <w:rsid w:val="009D3062"/>
    <w:rsid w:val="00A15E17"/>
    <w:rsid w:val="00A22975"/>
    <w:rsid w:val="00A22D72"/>
    <w:rsid w:val="00A82B15"/>
    <w:rsid w:val="00A8485D"/>
    <w:rsid w:val="00B950D0"/>
    <w:rsid w:val="00C114AA"/>
    <w:rsid w:val="00C33448"/>
    <w:rsid w:val="00C6222A"/>
    <w:rsid w:val="00C81E92"/>
    <w:rsid w:val="00C902A4"/>
    <w:rsid w:val="00C92269"/>
    <w:rsid w:val="00CC69EA"/>
    <w:rsid w:val="00CE20EC"/>
    <w:rsid w:val="00D327AF"/>
    <w:rsid w:val="00D41434"/>
    <w:rsid w:val="00D948DE"/>
    <w:rsid w:val="00DB674C"/>
    <w:rsid w:val="00DE1B49"/>
    <w:rsid w:val="00E41B7C"/>
    <w:rsid w:val="00E43264"/>
    <w:rsid w:val="00E479B3"/>
    <w:rsid w:val="00E87FF4"/>
    <w:rsid w:val="00EA7E1A"/>
    <w:rsid w:val="00EB742C"/>
    <w:rsid w:val="00EE0EEC"/>
    <w:rsid w:val="00EE5E5D"/>
    <w:rsid w:val="00F0198C"/>
    <w:rsid w:val="00F67339"/>
    <w:rsid w:val="00FC3981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0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A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0A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A0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439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996</TotalTime>
  <Pages>3</Pages>
  <Words>252</Words>
  <Characters>1443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Sky123.Org</cp:lastModifiedBy>
  <cp:revision>77</cp:revision>
  <cp:lastPrinted>2017-06-23T06:28:00Z</cp:lastPrinted>
  <dcterms:created xsi:type="dcterms:W3CDTF">2017-06-12T03:44:00Z</dcterms:created>
  <dcterms:modified xsi:type="dcterms:W3CDTF">2017-06-23T07:03:00Z</dcterms:modified>
</cp:coreProperties>
</file>